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9E4E" w14:textId="77777777" w:rsidR="00273D89" w:rsidRDefault="00273D89" w:rsidP="00273D89">
      <w:pPr>
        <w:jc w:val="center"/>
      </w:pPr>
      <w:r>
        <w:rPr>
          <w:noProof/>
        </w:rPr>
        <w:drawing>
          <wp:inline distT="0" distB="0" distL="0" distR="0" wp14:anchorId="2F4EF126" wp14:editId="0285FECC">
            <wp:extent cx="1394460" cy="1181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E8AF" w14:textId="77777777" w:rsidR="00273D89" w:rsidRDefault="00273D89" w:rsidP="00273D89">
      <w:pPr>
        <w:jc w:val="center"/>
      </w:pPr>
    </w:p>
    <w:p w14:paraId="6E924CF3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27D63">
        <w:rPr>
          <w:rFonts w:ascii="Times New Roman" w:hAnsi="Times New Roman"/>
          <w:b/>
          <w:bCs/>
          <w:sz w:val="28"/>
          <w:szCs w:val="28"/>
        </w:rPr>
        <w:t>Weekly ASKCC Meeting</w:t>
      </w:r>
    </w:p>
    <w:p w14:paraId="7D9EFC23" w14:textId="3E97DCEB" w:rsidR="00273D89" w:rsidRPr="00D27D63" w:rsidRDefault="00BD5A77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September</w:t>
      </w:r>
      <w:r w:rsidR="000A6D1C"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="002218E0" w:rsidRPr="00D27D63">
        <w:rPr>
          <w:rFonts w:ascii="Times New Roman" w:hAnsi="Times New Roman"/>
          <w:b/>
          <w:bCs/>
          <w:sz w:val="28"/>
          <w:szCs w:val="28"/>
        </w:rPr>
        <w:t>, 202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573BC047" w14:textId="4209E514" w:rsidR="00273D89" w:rsidRPr="00D27D63" w:rsidRDefault="000A6D1C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9:30</w:t>
      </w:r>
      <w:r w:rsidR="009171F5" w:rsidRPr="00D27D63">
        <w:rPr>
          <w:rFonts w:ascii="Times New Roman" w:hAnsi="Times New Roman"/>
          <w:b/>
          <w:bCs/>
          <w:sz w:val="28"/>
          <w:szCs w:val="28"/>
        </w:rPr>
        <w:t>AM</w:t>
      </w:r>
    </w:p>
    <w:p w14:paraId="2A4C3D7C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DF81C8" w14:textId="77777777" w:rsidR="00273D89" w:rsidRPr="00D27D63" w:rsidRDefault="00273D89" w:rsidP="00273D8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D27D63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1E82B74A" w14:textId="77777777" w:rsidR="00273D89" w:rsidRDefault="00273D89" w:rsidP="00273D89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17BE5F5D" w14:textId="7777777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Roll Call</w:t>
      </w:r>
    </w:p>
    <w:p w14:paraId="7D5D1F37" w14:textId="3CAFE14F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Present:</w:t>
      </w:r>
      <w:r w:rsidRPr="00D27D63">
        <w:rPr>
          <w:rFonts w:ascii="Times New Roman" w:hAnsi="Times New Roman"/>
          <w:sz w:val="24"/>
          <w:szCs w:val="24"/>
        </w:rPr>
        <w:t xml:space="preserve"> </w:t>
      </w:r>
      <w:r w:rsidR="00BD5A77">
        <w:rPr>
          <w:rFonts w:ascii="Times New Roman" w:hAnsi="Times New Roman"/>
          <w:sz w:val="24"/>
          <w:szCs w:val="24"/>
        </w:rPr>
        <w:t>Deveyn Horne, Jennifer Stone, Chantal Ramirez, Jaden Pantoja-Roberts, Carissa Catterall, Kassandra Hedrick</w:t>
      </w:r>
    </w:p>
    <w:p w14:paraId="66592CC1" w14:textId="2CC67B69" w:rsidR="00273D89" w:rsidRPr="007F2DE8" w:rsidRDefault="00273D89" w:rsidP="00A4633D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b/>
          <w:bCs/>
          <w:sz w:val="24"/>
          <w:szCs w:val="24"/>
        </w:rPr>
        <w:t>Absent:</w:t>
      </w:r>
      <w:r w:rsidR="007F2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DE8">
        <w:rPr>
          <w:rFonts w:ascii="Times New Roman" w:hAnsi="Times New Roman"/>
          <w:bCs/>
          <w:sz w:val="24"/>
          <w:szCs w:val="24"/>
        </w:rPr>
        <w:t>Erica Lawson</w:t>
      </w:r>
    </w:p>
    <w:p w14:paraId="0616DFED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6B858B" w14:textId="752A90C9" w:rsidR="001076B0" w:rsidRPr="00D27D63" w:rsidRDefault="00273D89" w:rsidP="001076B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Agenda &amp; Minutes</w:t>
      </w:r>
    </w:p>
    <w:p w14:paraId="7D01731D" w14:textId="29F6060E" w:rsidR="001076B0" w:rsidRPr="00D27D63" w:rsidRDefault="00BD5A77" w:rsidP="001076B0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="001076B0" w:rsidRPr="00D27D63">
        <w:rPr>
          <w:rFonts w:ascii="Times New Roman" w:hAnsi="Times New Roman"/>
          <w:sz w:val="24"/>
          <w:szCs w:val="24"/>
        </w:rPr>
        <w:t xml:space="preserve">Previous Minutes </w:t>
      </w:r>
      <w:r>
        <w:rPr>
          <w:rFonts w:ascii="Times New Roman" w:hAnsi="Times New Roman"/>
          <w:sz w:val="24"/>
          <w:szCs w:val="24"/>
        </w:rPr>
        <w:t>to approve</w:t>
      </w:r>
    </w:p>
    <w:p w14:paraId="31F56DB8" w14:textId="7B4D230B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Review and Adopt Agenda for </w:t>
      </w:r>
      <w:r w:rsidR="00BD5A77">
        <w:rPr>
          <w:rFonts w:ascii="Times New Roman" w:hAnsi="Times New Roman"/>
          <w:sz w:val="24"/>
          <w:szCs w:val="24"/>
        </w:rPr>
        <w:t xml:space="preserve">September </w:t>
      </w:r>
      <w:r w:rsidR="00226CCD">
        <w:rPr>
          <w:rFonts w:ascii="Times New Roman" w:hAnsi="Times New Roman"/>
          <w:sz w:val="24"/>
          <w:szCs w:val="24"/>
        </w:rPr>
        <w:t>30</w:t>
      </w:r>
      <w:r w:rsidR="00BD5A77">
        <w:rPr>
          <w:rFonts w:ascii="Times New Roman" w:hAnsi="Times New Roman"/>
          <w:sz w:val="24"/>
          <w:szCs w:val="24"/>
        </w:rPr>
        <w:t>, 2022</w:t>
      </w:r>
    </w:p>
    <w:p w14:paraId="2F7EF679" w14:textId="571684DC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Motion to Approve Agenda by </w:t>
      </w:r>
      <w:r w:rsidR="00BD5A77">
        <w:rPr>
          <w:rFonts w:ascii="Times New Roman" w:hAnsi="Times New Roman"/>
          <w:sz w:val="24"/>
          <w:szCs w:val="24"/>
        </w:rPr>
        <w:t>Deveyn Horne</w:t>
      </w:r>
    </w:p>
    <w:p w14:paraId="4F57A9C8" w14:textId="45115716" w:rsidR="00A97B9D" w:rsidRPr="00D27D63" w:rsidRDefault="00273D89" w:rsidP="0004296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Second by </w:t>
      </w:r>
      <w:r w:rsidR="00226CCD">
        <w:rPr>
          <w:rFonts w:ascii="Times New Roman" w:hAnsi="Times New Roman"/>
          <w:sz w:val="24"/>
          <w:szCs w:val="24"/>
        </w:rPr>
        <w:t>Jennifer</w:t>
      </w:r>
    </w:p>
    <w:p w14:paraId="45D276DB" w14:textId="77777777" w:rsidR="00273D89" w:rsidRPr="00D27D63" w:rsidRDefault="00273D89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62693AA" w14:textId="7538288D" w:rsidR="00273D89" w:rsidRPr="00D27D63" w:rsidRDefault="00A97B9D" w:rsidP="00273D8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Welcome W</w:t>
      </w:r>
      <w:r w:rsidR="0045749A">
        <w:rPr>
          <w:rFonts w:ascii="Times New Roman" w:hAnsi="Times New Roman"/>
          <w:b/>
          <w:bCs/>
          <w:sz w:val="24"/>
          <w:szCs w:val="24"/>
          <w:u w:val="single"/>
        </w:rPr>
        <w:t>eek</w:t>
      </w:r>
    </w:p>
    <w:p w14:paraId="49F6AC62" w14:textId="2B93FB64" w:rsidR="008D2717" w:rsidRDefault="00F1448E" w:rsidP="008D271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 business, </w:t>
      </w: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asked if there was anything tha</w:t>
      </w:r>
      <w:r w:rsidR="006D1E7F">
        <w:rPr>
          <w:rFonts w:ascii="Times New Roman" w:hAnsi="Times New Roman"/>
          <w:sz w:val="24"/>
          <w:szCs w:val="24"/>
        </w:rPr>
        <w:t>t went well, any comments. This was one of the best welcome weeks we’ve had.</w:t>
      </w:r>
    </w:p>
    <w:p w14:paraId="671FFB0D" w14:textId="7A8F27A2" w:rsidR="006D1E7F" w:rsidRPr="00F1448E" w:rsidRDefault="00D32A8C" w:rsidP="008D271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Kassandra stated that we will have to have bigger budgets </w:t>
      </w:r>
    </w:p>
    <w:p w14:paraId="3DD6BB15" w14:textId="71D3D72A" w:rsidR="00253358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6F24B7C" w14:textId="77777777" w:rsidR="00253358" w:rsidRPr="00D27D63" w:rsidRDefault="00253358" w:rsidP="00273D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24F66FB" w14:textId="211DD209" w:rsidR="00273D89" w:rsidRDefault="00C45682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Meet &amp; Greet</w:t>
      </w:r>
    </w:p>
    <w:p w14:paraId="100F5985" w14:textId="0E3DCFF7" w:rsidR="00C45682" w:rsidRPr="007B1478" w:rsidRDefault="007B1478" w:rsidP="00C4568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Chantal motioned to approve $875 for the budget for Bernals food</w:t>
      </w:r>
    </w:p>
    <w:p w14:paraId="745FE3AF" w14:textId="3B7E0A51" w:rsidR="007B1478" w:rsidRDefault="007B1478" w:rsidP="00C4568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Jennifer second it</w:t>
      </w:r>
      <w:r w:rsidR="00B257B2">
        <w:rPr>
          <w:rFonts w:ascii="Times New Roman" w:hAnsi="Times New Roman"/>
          <w:sz w:val="24"/>
          <w:szCs w:val="24"/>
        </w:rPr>
        <w:t>.</w:t>
      </w:r>
    </w:p>
    <w:p w14:paraId="5EDC2574" w14:textId="3C10E719" w:rsidR="00736723" w:rsidRPr="00D27D63" w:rsidRDefault="00736723" w:rsidP="00736723">
      <w:pPr>
        <w:spacing w:after="0"/>
        <w:rPr>
          <w:rFonts w:ascii="Times New Roman" w:hAnsi="Times New Roman"/>
          <w:sz w:val="24"/>
          <w:szCs w:val="24"/>
        </w:rPr>
      </w:pPr>
    </w:p>
    <w:p w14:paraId="6F7E77A1" w14:textId="6D3E16B9" w:rsidR="00736723" w:rsidRDefault="00B257B2" w:rsidP="007367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Blood drive</w:t>
      </w:r>
    </w:p>
    <w:p w14:paraId="01FA9CBD" w14:textId="52806182" w:rsidR="00B257B2" w:rsidRPr="00D838D6" w:rsidRDefault="00B257B2" w:rsidP="00B257B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asked for approval of little Caesar’s </w:t>
      </w:r>
      <w:r w:rsidR="00D838D6">
        <w:rPr>
          <w:rFonts w:ascii="Times New Roman" w:hAnsi="Times New Roman"/>
          <w:sz w:val="24"/>
          <w:szCs w:val="24"/>
        </w:rPr>
        <w:t>and asked how much food to order</w:t>
      </w:r>
    </w:p>
    <w:p w14:paraId="2229955E" w14:textId="2401477E" w:rsidR="00D838D6" w:rsidRPr="0048795C" w:rsidRDefault="00D838D6" w:rsidP="00B257B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Kassandra stated that there will be 39 donors and </w:t>
      </w:r>
      <w:r w:rsidR="00E2653E">
        <w:rPr>
          <w:rFonts w:ascii="Times New Roman" w:hAnsi="Times New Roman"/>
          <w:sz w:val="24"/>
          <w:szCs w:val="24"/>
        </w:rPr>
        <w:t>have the budget be around $150</w:t>
      </w:r>
    </w:p>
    <w:p w14:paraId="602063FE" w14:textId="06635951" w:rsidR="0048795C" w:rsidRPr="00D27D63" w:rsidRDefault="0048795C" w:rsidP="00B257B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Chantal motioned to approve $150 for the pizzas, Carissa second it </w:t>
      </w:r>
      <w:r w:rsidR="009C627C">
        <w:rPr>
          <w:rFonts w:ascii="Times New Roman" w:hAnsi="Times New Roman"/>
          <w:sz w:val="24"/>
          <w:szCs w:val="24"/>
        </w:rPr>
        <w:t>.</w:t>
      </w:r>
    </w:p>
    <w:p w14:paraId="5BC6265C" w14:textId="50542028" w:rsidR="00E312E2" w:rsidRPr="00D27D63" w:rsidRDefault="00E312E2" w:rsidP="00E312E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7796DE5" w14:textId="4F38D30A" w:rsidR="00D30C6C" w:rsidRPr="00D27D63" w:rsidRDefault="00D30C6C" w:rsidP="00D30C6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Actions Items</w:t>
      </w:r>
    </w:p>
    <w:p w14:paraId="52050245" w14:textId="57278124" w:rsidR="00D30C6C" w:rsidRDefault="00B25414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Meeting times</w:t>
      </w:r>
      <w:r w:rsidR="00262831">
        <w:rPr>
          <w:rFonts w:ascii="Times New Roman" w:hAnsi="Times New Roman"/>
          <w:sz w:val="24"/>
          <w:szCs w:val="24"/>
        </w:rPr>
        <w:t xml:space="preserve">: Chantal mentioned having it </w:t>
      </w:r>
      <w:r w:rsidR="00F105A0">
        <w:rPr>
          <w:rFonts w:ascii="Times New Roman" w:hAnsi="Times New Roman"/>
          <w:sz w:val="24"/>
          <w:szCs w:val="24"/>
        </w:rPr>
        <w:t>a</w:t>
      </w:r>
      <w:r w:rsidR="00726352">
        <w:rPr>
          <w:rFonts w:ascii="Times New Roman" w:hAnsi="Times New Roman"/>
          <w:sz w:val="24"/>
          <w:szCs w:val="24"/>
        </w:rPr>
        <w:t>t</w:t>
      </w:r>
      <w:r w:rsidR="00F105A0">
        <w:rPr>
          <w:rFonts w:ascii="Times New Roman" w:hAnsi="Times New Roman"/>
          <w:sz w:val="24"/>
          <w:szCs w:val="24"/>
        </w:rPr>
        <w:t xml:space="preserve"> 9:15. Chantal motioned to approve</w:t>
      </w:r>
      <w:r w:rsidR="00726352">
        <w:rPr>
          <w:rFonts w:ascii="Times New Roman" w:hAnsi="Times New Roman"/>
          <w:sz w:val="24"/>
          <w:szCs w:val="24"/>
        </w:rPr>
        <w:t xml:space="preserve"> 9:15 a.m. Jennifer second the motion </w:t>
      </w:r>
    </w:p>
    <w:p w14:paraId="21923339" w14:textId="3A2696AF" w:rsidR="00726352" w:rsidRDefault="00726352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EA5487">
        <w:rPr>
          <w:rFonts w:ascii="Times New Roman" w:hAnsi="Times New Roman"/>
          <w:sz w:val="24"/>
          <w:szCs w:val="24"/>
        </w:rPr>
        <w:t xml:space="preserve">arvest festival </w:t>
      </w:r>
      <w:r w:rsidR="00BF731B">
        <w:rPr>
          <w:rFonts w:ascii="Times New Roman" w:hAnsi="Times New Roman"/>
          <w:sz w:val="24"/>
          <w:szCs w:val="24"/>
        </w:rPr>
        <w:t xml:space="preserve">budget Jaden motioned for </w:t>
      </w:r>
      <w:r w:rsidR="008203DC">
        <w:rPr>
          <w:rFonts w:ascii="Times New Roman" w:hAnsi="Times New Roman"/>
          <w:sz w:val="24"/>
          <w:szCs w:val="24"/>
        </w:rPr>
        <w:t xml:space="preserve"> </w:t>
      </w:r>
      <w:r w:rsidR="00FF1F30">
        <w:rPr>
          <w:rFonts w:ascii="Times New Roman" w:hAnsi="Times New Roman"/>
          <w:sz w:val="24"/>
          <w:szCs w:val="24"/>
        </w:rPr>
        <w:t>$2,000</w:t>
      </w:r>
      <w:r w:rsidR="000D4B52">
        <w:rPr>
          <w:rFonts w:ascii="Times New Roman" w:hAnsi="Times New Roman"/>
          <w:sz w:val="24"/>
          <w:szCs w:val="24"/>
        </w:rPr>
        <w:t>,</w:t>
      </w:r>
      <w:r w:rsidR="00BF731B">
        <w:rPr>
          <w:rFonts w:ascii="Times New Roman" w:hAnsi="Times New Roman"/>
          <w:sz w:val="24"/>
          <w:szCs w:val="24"/>
        </w:rPr>
        <w:t xml:space="preserve"> Carissa second it </w:t>
      </w:r>
    </w:p>
    <w:p w14:paraId="2A3C6810" w14:textId="43A601E0" w:rsidR="002D3531" w:rsidRPr="00D27D63" w:rsidRDefault="002D3531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Erica mentioned just having painting instead</w:t>
      </w:r>
    </w:p>
    <w:p w14:paraId="08DC957B" w14:textId="6B47F19B" w:rsidR="00524EB3" w:rsidRDefault="005C1454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Hispanic Heritage they have a grant that the food is going to be mostly coming out of.</w:t>
      </w:r>
    </w:p>
    <w:p w14:paraId="420CA857" w14:textId="1627EC0C" w:rsidR="000063EB" w:rsidRDefault="000063EB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Kassandra stated that its going to cost a lot for the gifts</w:t>
      </w:r>
      <w:r w:rsidR="007569BD">
        <w:rPr>
          <w:rFonts w:ascii="Times New Roman" w:hAnsi="Times New Roman"/>
          <w:sz w:val="24"/>
          <w:szCs w:val="24"/>
        </w:rPr>
        <w:t xml:space="preserve"> for the giving tree</w:t>
      </w:r>
    </w:p>
    <w:p w14:paraId="14973ACA" w14:textId="5333A37B" w:rsidR="007569BD" w:rsidRDefault="007569BD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Friendsgiving dinner and harvest festival left.</w:t>
      </w:r>
    </w:p>
    <w:p w14:paraId="7F1394E0" w14:textId="0721EAFF" w:rsidR="006C5BFC" w:rsidRDefault="006C5BFC" w:rsidP="00D30C6C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asked for more money to get approved</w:t>
      </w:r>
      <w:r w:rsidR="004E43E7">
        <w:rPr>
          <w:rFonts w:ascii="Times New Roman" w:hAnsi="Times New Roman"/>
          <w:sz w:val="24"/>
          <w:szCs w:val="24"/>
        </w:rPr>
        <w:t>, Carissa  motioned to appro</w:t>
      </w:r>
      <w:r w:rsidR="00F977ED">
        <w:rPr>
          <w:rFonts w:ascii="Times New Roman" w:hAnsi="Times New Roman"/>
          <w:sz w:val="24"/>
          <w:szCs w:val="24"/>
        </w:rPr>
        <w:t>ve $1,700, Chantal second the motion.</w:t>
      </w:r>
    </w:p>
    <w:p w14:paraId="5B85C594" w14:textId="3CE25DC2" w:rsidR="006C5BFC" w:rsidRPr="00D27D63" w:rsidRDefault="006C5BFC" w:rsidP="006C5BFC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4B2E865F" w14:textId="7846BD2B" w:rsidR="00273D89" w:rsidRDefault="00273D89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4CD414C1" w14:textId="7F2D0CF2" w:rsidR="00253358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7E56A223" w14:textId="77777777" w:rsidR="00253358" w:rsidRPr="00D27D63" w:rsidRDefault="00253358" w:rsidP="00273D89">
      <w:pPr>
        <w:spacing w:after="0"/>
        <w:rPr>
          <w:rFonts w:ascii="Times New Roman" w:hAnsi="Times New Roman"/>
          <w:sz w:val="24"/>
          <w:szCs w:val="24"/>
        </w:rPr>
      </w:pPr>
    </w:p>
    <w:p w14:paraId="30CAA57B" w14:textId="45511696" w:rsidR="009113DA" w:rsidRDefault="00273D89" w:rsidP="009113DA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Open Discussion</w:t>
      </w:r>
    </w:p>
    <w:p w14:paraId="52DC4405" w14:textId="4262F96C" w:rsidR="0026645E" w:rsidRPr="007644D7" w:rsidRDefault="0026645E" w:rsidP="0026645E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Deveyn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A770F">
        <w:rPr>
          <w:rFonts w:ascii="Times New Roman" w:hAnsi="Times New Roman"/>
          <w:sz w:val="24"/>
          <w:szCs w:val="24"/>
        </w:rPr>
        <w:t>asked if the 20</w:t>
      </w:r>
      <w:r w:rsidR="000A770F" w:rsidRPr="000A770F">
        <w:rPr>
          <w:rFonts w:ascii="Times New Roman" w:hAnsi="Times New Roman"/>
          <w:sz w:val="24"/>
          <w:szCs w:val="24"/>
          <w:vertAlign w:val="superscript"/>
        </w:rPr>
        <w:t>th</w:t>
      </w:r>
      <w:r w:rsidR="000A770F">
        <w:rPr>
          <w:rFonts w:ascii="Times New Roman" w:hAnsi="Times New Roman"/>
          <w:sz w:val="24"/>
          <w:szCs w:val="24"/>
        </w:rPr>
        <w:t xml:space="preserve"> should get approved for a Halloween costume contest for students</w:t>
      </w:r>
      <w:r w:rsidR="007644D7">
        <w:rPr>
          <w:rFonts w:ascii="Times New Roman" w:hAnsi="Times New Roman"/>
          <w:sz w:val="24"/>
          <w:szCs w:val="24"/>
        </w:rPr>
        <w:t>, Chantal motioned to approve the 20</w:t>
      </w:r>
      <w:r w:rsidR="007644D7" w:rsidRPr="007644D7">
        <w:rPr>
          <w:rFonts w:ascii="Times New Roman" w:hAnsi="Times New Roman"/>
          <w:sz w:val="24"/>
          <w:szCs w:val="24"/>
          <w:vertAlign w:val="superscript"/>
        </w:rPr>
        <w:t>th</w:t>
      </w:r>
      <w:r w:rsidR="007644D7">
        <w:rPr>
          <w:rFonts w:ascii="Times New Roman" w:hAnsi="Times New Roman"/>
          <w:sz w:val="24"/>
          <w:szCs w:val="24"/>
        </w:rPr>
        <w:t xml:space="preserve"> , Jennifer second it.</w:t>
      </w:r>
    </w:p>
    <w:p w14:paraId="6A0781E4" w14:textId="2462D42A" w:rsidR="007644D7" w:rsidRPr="00B45114" w:rsidRDefault="007644D7" w:rsidP="0026645E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Budget for prices 1-3</w:t>
      </w:r>
      <w:r w:rsidRPr="000F4954">
        <w:rPr>
          <w:rFonts w:ascii="Times New Roman" w:hAnsi="Times New Roman"/>
          <w:sz w:val="24"/>
          <w:szCs w:val="24"/>
          <w:vertAlign w:val="superscript"/>
        </w:rPr>
        <w:t>rd</w:t>
      </w:r>
      <w:r w:rsidR="000F4954">
        <w:rPr>
          <w:rFonts w:ascii="Times New Roman" w:hAnsi="Times New Roman"/>
          <w:sz w:val="24"/>
          <w:szCs w:val="24"/>
        </w:rPr>
        <w:t xml:space="preserve"> places</w:t>
      </w:r>
    </w:p>
    <w:p w14:paraId="7E720D25" w14:textId="3BDDBD3C" w:rsidR="00B45114" w:rsidRPr="007D66A7" w:rsidRDefault="00B45114" w:rsidP="0026645E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Carissa </w:t>
      </w:r>
      <w:r w:rsidR="009C5D2C">
        <w:rPr>
          <w:rFonts w:ascii="Times New Roman" w:hAnsi="Times New Roman"/>
          <w:sz w:val="24"/>
          <w:szCs w:val="24"/>
        </w:rPr>
        <w:t>motioned $150 for the 2</w:t>
      </w:r>
      <w:r w:rsidR="006C5BFC">
        <w:rPr>
          <w:rFonts w:ascii="Times New Roman" w:hAnsi="Times New Roman"/>
          <w:sz w:val="24"/>
          <w:szCs w:val="24"/>
        </w:rPr>
        <w:t>1st</w:t>
      </w:r>
      <w:r w:rsidR="009C5D2C">
        <w:rPr>
          <w:rFonts w:ascii="Times New Roman" w:hAnsi="Times New Roman"/>
          <w:sz w:val="24"/>
          <w:szCs w:val="24"/>
        </w:rPr>
        <w:t xml:space="preserve"> , Chantal second it </w:t>
      </w:r>
    </w:p>
    <w:p w14:paraId="33CF0139" w14:textId="08D71A82" w:rsidR="0018299F" w:rsidRPr="0018299F" w:rsidRDefault="007D66A7" w:rsidP="0018299F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Ka</w:t>
      </w:r>
      <w:r w:rsidR="0018299F">
        <w:rPr>
          <w:rFonts w:ascii="Times New Roman" w:hAnsi="Times New Roman"/>
          <w:sz w:val="24"/>
          <w:szCs w:val="24"/>
        </w:rPr>
        <w:t>ssandra was waiting to hear back from the dancers, Erica said she would contact them</w:t>
      </w:r>
      <w:r w:rsidR="00061731">
        <w:rPr>
          <w:rFonts w:ascii="Times New Roman" w:hAnsi="Times New Roman"/>
          <w:sz w:val="24"/>
          <w:szCs w:val="24"/>
        </w:rPr>
        <w:t xml:space="preserve"> to see if the dancers can make it to Hispanic heritage event.</w:t>
      </w:r>
    </w:p>
    <w:p w14:paraId="5FC0B908" w14:textId="704C5820" w:rsidR="002C59E4" w:rsidRPr="007D66A7" w:rsidRDefault="002C59E4" w:rsidP="007D66A7">
      <w:pPr>
        <w:pStyle w:val="ListParagraph"/>
        <w:spacing w:after="0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3B6E8F4E" w14:textId="77777777" w:rsidR="0026645E" w:rsidRPr="0026645E" w:rsidRDefault="0026645E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6771A4" w14:textId="483885B7" w:rsidR="00273D89" w:rsidRPr="00D27D63" w:rsidRDefault="00273D89" w:rsidP="00273D8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27D63">
        <w:rPr>
          <w:rFonts w:ascii="Times New Roman" w:hAnsi="Times New Roman"/>
          <w:b/>
          <w:bCs/>
          <w:sz w:val="24"/>
          <w:szCs w:val="24"/>
          <w:u w:val="single"/>
        </w:rPr>
        <w:t>Adjourn</w:t>
      </w:r>
    </w:p>
    <w:p w14:paraId="5C7F6643" w14:textId="07D59661" w:rsidR="00273D89" w:rsidRPr="00D27D63" w:rsidRDefault="00273D89" w:rsidP="00273D89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Meeting was adjourned at </w:t>
      </w:r>
      <w:r w:rsidR="00A561E2" w:rsidRPr="00D27D63">
        <w:rPr>
          <w:rFonts w:ascii="Times New Roman" w:hAnsi="Times New Roman"/>
          <w:sz w:val="24"/>
          <w:szCs w:val="24"/>
        </w:rPr>
        <w:t>1</w:t>
      </w:r>
      <w:r w:rsidR="00A36668">
        <w:rPr>
          <w:rFonts w:ascii="Times New Roman" w:hAnsi="Times New Roman"/>
          <w:sz w:val="24"/>
          <w:szCs w:val="24"/>
        </w:rPr>
        <w:t>0</w:t>
      </w:r>
      <w:r w:rsidR="009113DA">
        <w:rPr>
          <w:rFonts w:ascii="Times New Roman" w:hAnsi="Times New Roman"/>
          <w:sz w:val="24"/>
          <w:szCs w:val="24"/>
        </w:rPr>
        <w:t>:</w:t>
      </w:r>
      <w:r w:rsidR="00A36668">
        <w:rPr>
          <w:rFonts w:ascii="Times New Roman" w:hAnsi="Times New Roman"/>
          <w:sz w:val="24"/>
          <w:szCs w:val="24"/>
        </w:rPr>
        <w:t>30 a.m</w:t>
      </w:r>
    </w:p>
    <w:p w14:paraId="2024654D" w14:textId="0E6DE8D1" w:rsidR="00793A42" w:rsidRPr="00D27D63" w:rsidRDefault="00273D89" w:rsidP="00042968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7D63">
        <w:rPr>
          <w:rFonts w:ascii="Times New Roman" w:hAnsi="Times New Roman"/>
          <w:sz w:val="24"/>
          <w:szCs w:val="24"/>
        </w:rPr>
        <w:t xml:space="preserve">Next meeting will take place on </w:t>
      </w:r>
      <w:r w:rsidR="005661D9">
        <w:rPr>
          <w:rFonts w:ascii="Times New Roman" w:hAnsi="Times New Roman"/>
          <w:sz w:val="24"/>
          <w:szCs w:val="24"/>
        </w:rPr>
        <w:t>October 6</w:t>
      </w:r>
      <w:r w:rsidR="00A561E2" w:rsidRPr="00D27D63">
        <w:rPr>
          <w:rFonts w:ascii="Times New Roman" w:hAnsi="Times New Roman"/>
          <w:sz w:val="24"/>
          <w:szCs w:val="24"/>
        </w:rPr>
        <w:t>, 202</w:t>
      </w:r>
      <w:r w:rsidR="009113DA">
        <w:rPr>
          <w:rFonts w:ascii="Times New Roman" w:hAnsi="Times New Roman"/>
          <w:sz w:val="24"/>
          <w:szCs w:val="24"/>
        </w:rPr>
        <w:t>2</w:t>
      </w:r>
      <w:r w:rsidR="00A561E2" w:rsidRPr="00D27D63">
        <w:rPr>
          <w:rFonts w:ascii="Times New Roman" w:hAnsi="Times New Roman"/>
          <w:sz w:val="24"/>
          <w:szCs w:val="24"/>
        </w:rPr>
        <w:t xml:space="preserve"> at </w:t>
      </w:r>
      <w:r w:rsidR="005661D9">
        <w:rPr>
          <w:rFonts w:ascii="Times New Roman" w:hAnsi="Times New Roman"/>
          <w:sz w:val="24"/>
          <w:szCs w:val="24"/>
        </w:rPr>
        <w:t xml:space="preserve">9:15 </w:t>
      </w:r>
    </w:p>
    <w:sectPr w:rsidR="00793A42" w:rsidRPr="00D2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22FB"/>
    <w:multiLevelType w:val="hybridMultilevel"/>
    <w:tmpl w:val="55F4FD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5B6"/>
    <w:multiLevelType w:val="hybridMultilevel"/>
    <w:tmpl w:val="F760DC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2DE458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BAA"/>
    <w:multiLevelType w:val="hybridMultilevel"/>
    <w:tmpl w:val="73340C10"/>
    <w:lvl w:ilvl="0" w:tplc="A2701F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224"/>
    <w:multiLevelType w:val="hybridMultilevel"/>
    <w:tmpl w:val="BCEC55AC"/>
    <w:lvl w:ilvl="0" w:tplc="96EC57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7024C"/>
    <w:multiLevelType w:val="hybridMultilevel"/>
    <w:tmpl w:val="40CE83C8"/>
    <w:lvl w:ilvl="0" w:tplc="D9FA0E1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7765A"/>
    <w:multiLevelType w:val="hybridMultilevel"/>
    <w:tmpl w:val="3A6C9BF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584E67"/>
    <w:multiLevelType w:val="hybridMultilevel"/>
    <w:tmpl w:val="956607C4"/>
    <w:lvl w:ilvl="0" w:tplc="89B21C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121536"/>
    <w:multiLevelType w:val="hybridMultilevel"/>
    <w:tmpl w:val="D59C5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1008C2"/>
    <w:multiLevelType w:val="hybridMultilevel"/>
    <w:tmpl w:val="693CA798"/>
    <w:lvl w:ilvl="0" w:tplc="2E4EC4D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2065641622">
    <w:abstractNumId w:val="1"/>
  </w:num>
  <w:num w:numId="2" w16cid:durableId="274219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37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7525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639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109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990783">
    <w:abstractNumId w:val="1"/>
  </w:num>
  <w:num w:numId="8" w16cid:durableId="797532835">
    <w:abstractNumId w:val="5"/>
  </w:num>
  <w:num w:numId="9" w16cid:durableId="157313107">
    <w:abstractNumId w:val="0"/>
  </w:num>
  <w:num w:numId="10" w16cid:durableId="1958413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0"/>
    <w:rsid w:val="000063EB"/>
    <w:rsid w:val="000325F8"/>
    <w:rsid w:val="00042968"/>
    <w:rsid w:val="00061731"/>
    <w:rsid w:val="000A6D1C"/>
    <w:rsid w:val="000A770F"/>
    <w:rsid w:val="000C6CC5"/>
    <w:rsid w:val="000D4B52"/>
    <w:rsid w:val="000F4954"/>
    <w:rsid w:val="00105644"/>
    <w:rsid w:val="001076B0"/>
    <w:rsid w:val="0011136D"/>
    <w:rsid w:val="0012282E"/>
    <w:rsid w:val="0018299F"/>
    <w:rsid w:val="001A2469"/>
    <w:rsid w:val="002218E0"/>
    <w:rsid w:val="00226CCD"/>
    <w:rsid w:val="00253358"/>
    <w:rsid w:val="00262831"/>
    <w:rsid w:val="0026645E"/>
    <w:rsid w:val="00273D89"/>
    <w:rsid w:val="002B2E02"/>
    <w:rsid w:val="002C59E4"/>
    <w:rsid w:val="002D3531"/>
    <w:rsid w:val="00324F58"/>
    <w:rsid w:val="0034375C"/>
    <w:rsid w:val="0045749A"/>
    <w:rsid w:val="0048795C"/>
    <w:rsid w:val="004A0E89"/>
    <w:rsid w:val="004B04C3"/>
    <w:rsid w:val="004E43E7"/>
    <w:rsid w:val="00524EB3"/>
    <w:rsid w:val="005661D9"/>
    <w:rsid w:val="00566B7B"/>
    <w:rsid w:val="005C1454"/>
    <w:rsid w:val="006A15D8"/>
    <w:rsid w:val="006C5BFC"/>
    <w:rsid w:val="006D1E7F"/>
    <w:rsid w:val="00726352"/>
    <w:rsid w:val="00736723"/>
    <w:rsid w:val="007526D2"/>
    <w:rsid w:val="007569BD"/>
    <w:rsid w:val="007644D7"/>
    <w:rsid w:val="007B1478"/>
    <w:rsid w:val="007D66A7"/>
    <w:rsid w:val="007F2DE8"/>
    <w:rsid w:val="008203DC"/>
    <w:rsid w:val="008479DA"/>
    <w:rsid w:val="008D2717"/>
    <w:rsid w:val="009113DA"/>
    <w:rsid w:val="009171F5"/>
    <w:rsid w:val="00934CD7"/>
    <w:rsid w:val="009C5D2C"/>
    <w:rsid w:val="009C627C"/>
    <w:rsid w:val="009E05D4"/>
    <w:rsid w:val="00A36668"/>
    <w:rsid w:val="00A4633D"/>
    <w:rsid w:val="00A561E2"/>
    <w:rsid w:val="00A97B9D"/>
    <w:rsid w:val="00AA7292"/>
    <w:rsid w:val="00AC3F8B"/>
    <w:rsid w:val="00AD6DC6"/>
    <w:rsid w:val="00B25414"/>
    <w:rsid w:val="00B257B2"/>
    <w:rsid w:val="00B45114"/>
    <w:rsid w:val="00B50547"/>
    <w:rsid w:val="00B86010"/>
    <w:rsid w:val="00BD5A77"/>
    <w:rsid w:val="00BF731B"/>
    <w:rsid w:val="00C45682"/>
    <w:rsid w:val="00CA0278"/>
    <w:rsid w:val="00D23C84"/>
    <w:rsid w:val="00D27D63"/>
    <w:rsid w:val="00D30C6C"/>
    <w:rsid w:val="00D32A8C"/>
    <w:rsid w:val="00D838D6"/>
    <w:rsid w:val="00DF2D4C"/>
    <w:rsid w:val="00E2653E"/>
    <w:rsid w:val="00E312E2"/>
    <w:rsid w:val="00EA5487"/>
    <w:rsid w:val="00EC7D56"/>
    <w:rsid w:val="00F105A0"/>
    <w:rsid w:val="00F1448E"/>
    <w:rsid w:val="00F546AE"/>
    <w:rsid w:val="00F977ED"/>
    <w:rsid w:val="00F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0326"/>
  <w15:chartTrackingRefBased/>
  <w15:docId w15:val="{DDDDE0C7-E03F-4B9F-9890-1C3D1B7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8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\OneDrive\Documents\Custom%20Office%20Templates\ASKC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6C3388EC7D24B8BB95F04729C5715" ma:contentTypeVersion="2" ma:contentTypeDescription="Create a new document." ma:contentTypeScope="" ma:versionID="7ce66524a5e0a030f1ca0f47ff2011fe">
  <xsd:schema xmlns:xsd="http://www.w3.org/2001/XMLSchema" xmlns:xs="http://www.w3.org/2001/XMLSchema" xmlns:p="http://schemas.microsoft.com/office/2006/metadata/properties" xmlns:ns2="b170b46c-080d-4d49-8168-5126fe346d1f" xmlns:ns3="f39f48db-f50d-4daa-930f-b30f30a52ed3" targetNamespace="http://schemas.microsoft.com/office/2006/metadata/properties" ma:root="true" ma:fieldsID="816958291b3ac91f3ed1029da9b30269" ns2:_="" ns3:_="">
    <xsd:import namespace="b170b46c-080d-4d49-8168-5126fe346d1f"/>
    <xsd:import namespace="f39f48db-f50d-4daa-930f-b30f30a52e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0b46c-080d-4d49-8168-5126fe346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f48db-f50d-4daa-930f-b30f30a52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041A3F-CC35-4C61-9C2C-A4ADF6B39C3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34CDB6C-1EC6-4A6C-8E3D-715B62224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4A2F0-9B31-4271-B4A7-E9CB4B5E6545}"/>
</file>

<file path=customXml/itemProps4.xml><?xml version="1.0" encoding="utf-8"?>
<ds:datastoreItem xmlns:ds="http://schemas.openxmlformats.org/officeDocument/2006/customXml" ds:itemID="{C56ECAAF-7CF3-45ED-AB8D-896E9E6C3306}"/>
</file>

<file path=docProps/app.xml><?xml version="1.0" encoding="utf-8"?>
<Properties xmlns="http://schemas.openxmlformats.org/officeDocument/2006/extended-properties" xmlns:vt="http://schemas.openxmlformats.org/officeDocument/2006/docPropsVTypes">
  <Template>ASKCC%20Minutes%20Template.dotx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Ferguson</dc:creator>
  <cp:keywords/>
  <dc:description/>
  <cp:lastModifiedBy>Chantal Ramirez</cp:lastModifiedBy>
  <cp:revision>2</cp:revision>
  <cp:lastPrinted>2022-09-29T00:27:00Z</cp:lastPrinted>
  <dcterms:created xsi:type="dcterms:W3CDTF">2022-11-04T13:49:00Z</dcterms:created>
  <dcterms:modified xsi:type="dcterms:W3CDTF">2022-11-04T13:49:00Z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0x0101006066C3388EC7D24B8BB95F04729C5715</vt:lpwstr>
  </property>
</Properties>
</file>